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998" w:rsidRDefault="003F48D7" w:rsidP="00D71998">
      <w:pPr>
        <w:rPr>
          <w:rFonts w:ascii="HU Scala Sans" w:hAnsi="HU Scala Sans"/>
          <w:b/>
          <w:sz w:val="56"/>
          <w:szCs w:val="56"/>
        </w:rPr>
      </w:pPr>
      <w:proofErr w:type="spellStart"/>
      <w:r>
        <w:rPr>
          <w:rFonts w:ascii="HU Scala Sans" w:hAnsi="HU Scala Sans"/>
          <w:b/>
          <w:sz w:val="56"/>
          <w:szCs w:val="56"/>
        </w:rPr>
        <w:t>Kursleiter</w:t>
      </w:r>
      <w:r w:rsidR="003C7762">
        <w:rPr>
          <w:rFonts w:ascii="HU Scala Sans" w:hAnsi="HU Scala Sans"/>
          <w:b/>
          <w:sz w:val="56"/>
          <w:szCs w:val="56"/>
        </w:rPr>
        <w:t>:</w:t>
      </w:r>
      <w:r w:rsidR="00381631">
        <w:rPr>
          <w:rFonts w:ascii="HU Scala Sans" w:hAnsi="HU Scala Sans"/>
          <w:b/>
          <w:sz w:val="56"/>
          <w:szCs w:val="56"/>
        </w:rPr>
        <w:t>in</w:t>
      </w:r>
      <w:proofErr w:type="spellEnd"/>
      <w:r w:rsidR="00381631">
        <w:rPr>
          <w:rFonts w:ascii="HU Scala Sans" w:hAnsi="HU Scala Sans"/>
          <w:b/>
          <w:sz w:val="56"/>
          <w:szCs w:val="56"/>
        </w:rPr>
        <w:t xml:space="preserve"> </w:t>
      </w:r>
      <w:r w:rsidR="009E2FC9">
        <w:rPr>
          <w:rFonts w:ascii="HU Scala Sans" w:hAnsi="HU Scala Sans"/>
          <w:b/>
          <w:sz w:val="56"/>
          <w:szCs w:val="56"/>
        </w:rPr>
        <w:t xml:space="preserve">Beachvolleyball </w:t>
      </w:r>
    </w:p>
    <w:p w:rsidR="009E2FC9" w:rsidRDefault="009E2FC9" w:rsidP="00D71998">
      <w:pPr>
        <w:rPr>
          <w:rFonts w:ascii="HU Scala Sans" w:hAnsi="HU Scala Sans"/>
          <w:b/>
          <w:sz w:val="56"/>
          <w:szCs w:val="56"/>
        </w:rPr>
      </w:pPr>
      <w:r>
        <w:rPr>
          <w:rFonts w:ascii="HU Scala Sans" w:hAnsi="HU Scala Sans"/>
          <w:b/>
          <w:sz w:val="56"/>
          <w:szCs w:val="56"/>
        </w:rPr>
        <w:t>gesucht!</w:t>
      </w:r>
    </w:p>
    <w:p w:rsidR="00E54DB3" w:rsidRDefault="00E54DB3" w:rsidP="00E54DB3">
      <w:pPr>
        <w:ind w:left="285"/>
        <w:rPr>
          <w:rFonts w:ascii="HU Scala Sans" w:hAnsi="HU Scala Sans"/>
          <w:b/>
          <w:sz w:val="56"/>
          <w:szCs w:val="56"/>
        </w:rPr>
      </w:pPr>
    </w:p>
    <w:p w:rsidR="003F48D7" w:rsidRPr="00B5183A" w:rsidRDefault="009E2FC9" w:rsidP="00FE5DEE">
      <w:pPr>
        <w:rPr>
          <w:rFonts w:ascii="HU Scala Sans" w:hAnsi="HU Scala Sans"/>
        </w:rPr>
      </w:pPr>
      <w:r>
        <w:rPr>
          <w:rFonts w:ascii="HU Scala Sans" w:hAnsi="HU Scala Sans"/>
        </w:rPr>
        <w:t xml:space="preserve">Die Sportart Beachvolleyball erfreut sich jeden Sommer großer Beliebtheit. In ca. </w:t>
      </w:r>
      <w:r w:rsidR="00D71998">
        <w:rPr>
          <w:rFonts w:ascii="HU Scala Sans" w:hAnsi="HU Scala Sans"/>
        </w:rPr>
        <w:t>7</w:t>
      </w:r>
      <w:r>
        <w:rPr>
          <w:rFonts w:ascii="HU Scala Sans" w:hAnsi="HU Scala Sans"/>
        </w:rPr>
        <w:t xml:space="preserve">0 Kursen </w:t>
      </w:r>
      <w:r w:rsidR="00D71998">
        <w:rPr>
          <w:rFonts w:ascii="HU Scala Sans" w:hAnsi="HU Scala Sans"/>
        </w:rPr>
        <w:t>bewegen wir fast 1.000</w:t>
      </w:r>
      <w:r>
        <w:rPr>
          <w:rFonts w:ascii="HU Scala Sans" w:hAnsi="HU Scala Sans"/>
        </w:rPr>
        <w:t xml:space="preserve"> Studierende und Beschäftigte im Sand. Um auch weiterhin eine so große Zahl an Beachvolleyballkursen anbieten zu können, suchen wir für die kommende Sommersaison engagierte </w:t>
      </w:r>
      <w:proofErr w:type="spellStart"/>
      <w:proofErr w:type="gramStart"/>
      <w:r>
        <w:rPr>
          <w:rFonts w:ascii="HU Scala Sans" w:hAnsi="HU Scala Sans"/>
        </w:rPr>
        <w:t>Kursleiter</w:t>
      </w:r>
      <w:r w:rsidR="003C7762">
        <w:rPr>
          <w:rFonts w:ascii="HU Scala Sans" w:hAnsi="HU Scala Sans"/>
        </w:rPr>
        <w:t>:</w:t>
      </w:r>
      <w:r>
        <w:rPr>
          <w:rFonts w:ascii="HU Scala Sans" w:hAnsi="HU Scala Sans"/>
        </w:rPr>
        <w:t>innen</w:t>
      </w:r>
      <w:proofErr w:type="spellEnd"/>
      <w:proofErr w:type="gramEnd"/>
      <w:r>
        <w:rPr>
          <w:rFonts w:ascii="HU Scala Sans" w:hAnsi="HU Scala Sans"/>
        </w:rPr>
        <w:t xml:space="preserve">. </w:t>
      </w:r>
    </w:p>
    <w:p w:rsidR="003C7762" w:rsidRDefault="009E2FC9" w:rsidP="003F48D7">
      <w:pPr>
        <w:rPr>
          <w:rFonts w:ascii="HU Scala Sans" w:hAnsi="HU Scala Sans"/>
          <w:b/>
        </w:rPr>
      </w:pPr>
      <w:r>
        <w:rPr>
          <w:rFonts w:ascii="HU Scala Sans" w:hAnsi="HU Scala Sans"/>
          <w:b/>
        </w:rPr>
        <w:t>Ab wann?</w:t>
      </w:r>
    </w:p>
    <w:p w:rsidR="003F48D7" w:rsidRPr="003C7762" w:rsidRDefault="00D71998" w:rsidP="003F48D7">
      <w:pPr>
        <w:rPr>
          <w:rFonts w:ascii="HU Scala Sans" w:hAnsi="HU Scala Sans"/>
          <w:b/>
        </w:rPr>
      </w:pPr>
      <w:r>
        <w:rPr>
          <w:rFonts w:ascii="HU Scala Sans" w:hAnsi="HU Scala Sans"/>
        </w:rPr>
        <w:t>14.04.2025</w:t>
      </w:r>
      <w:r>
        <w:rPr>
          <w:rFonts w:ascii="HU Scala Sans" w:hAnsi="HU Scala Sans"/>
        </w:rPr>
        <w:br/>
        <w:t>Semester- und Kurszeitraum: 14.04.-20.07.25</w:t>
      </w:r>
    </w:p>
    <w:p w:rsidR="003F48D7" w:rsidRPr="00B5183A" w:rsidRDefault="009E2FC9" w:rsidP="003F48D7">
      <w:pPr>
        <w:rPr>
          <w:rFonts w:ascii="HU Scala Sans" w:hAnsi="HU Scala Sans"/>
          <w:b/>
        </w:rPr>
      </w:pPr>
      <w:r>
        <w:rPr>
          <w:rFonts w:ascii="HU Scala Sans" w:hAnsi="HU Scala Sans"/>
          <w:b/>
        </w:rPr>
        <w:t>Wo?</w:t>
      </w:r>
    </w:p>
    <w:p w:rsidR="009E2FC9" w:rsidRDefault="009E2FC9" w:rsidP="00FE5DEE">
      <w:pPr>
        <w:rPr>
          <w:rFonts w:ascii="HU Scala Sans" w:hAnsi="HU Scala Sans"/>
        </w:rPr>
      </w:pPr>
      <w:r>
        <w:rPr>
          <w:rFonts w:ascii="HU Scala Sans" w:hAnsi="HU Scala Sans"/>
        </w:rPr>
        <w:t xml:space="preserve">Alle unsere Beachvolleyballkurse finden </w:t>
      </w:r>
      <w:r w:rsidR="00D71998">
        <w:rPr>
          <w:rFonts w:ascii="HU Scala Sans" w:hAnsi="HU Scala Sans"/>
        </w:rPr>
        <w:t>an 3 Standorten statt:</w:t>
      </w:r>
      <w:r w:rsidR="00D71998">
        <w:rPr>
          <w:rFonts w:ascii="HU Scala Sans" w:hAnsi="HU Scala Sans"/>
        </w:rPr>
        <w:br/>
      </w:r>
      <w:proofErr w:type="spellStart"/>
      <w:r>
        <w:rPr>
          <w:rFonts w:ascii="HU Scala Sans" w:hAnsi="HU Scala Sans"/>
        </w:rPr>
        <w:t>BeachMitte</w:t>
      </w:r>
      <w:proofErr w:type="spellEnd"/>
      <w:r>
        <w:rPr>
          <w:rFonts w:ascii="HU Scala Sans" w:hAnsi="HU Scala Sans"/>
        </w:rPr>
        <w:t xml:space="preserve"> (S-Bahnhof Nordbahnhof)</w:t>
      </w:r>
      <w:r w:rsidR="00D71998">
        <w:rPr>
          <w:rFonts w:ascii="HU Scala Sans" w:hAnsi="HU Scala Sans"/>
        </w:rPr>
        <w:t xml:space="preserve">, </w:t>
      </w:r>
      <w:proofErr w:type="spellStart"/>
      <w:r w:rsidR="00D71998">
        <w:rPr>
          <w:rFonts w:ascii="HU Scala Sans" w:hAnsi="HU Scala Sans"/>
        </w:rPr>
        <w:t>Playground</w:t>
      </w:r>
      <w:proofErr w:type="spellEnd"/>
      <w:r w:rsidR="00D71998">
        <w:rPr>
          <w:rFonts w:ascii="HU Scala Sans" w:hAnsi="HU Scala Sans"/>
        </w:rPr>
        <w:t xml:space="preserve"> Johannisthal und Funkhaus Beach (Rummelsburg)</w:t>
      </w:r>
      <w:r>
        <w:rPr>
          <w:rFonts w:ascii="HU Scala Sans" w:hAnsi="HU Scala Sans"/>
        </w:rPr>
        <w:t>.</w:t>
      </w:r>
    </w:p>
    <w:p w:rsidR="00E54DB3" w:rsidRDefault="009E2FC9" w:rsidP="00FE5DEE">
      <w:pPr>
        <w:rPr>
          <w:rFonts w:ascii="HU Scala Sans" w:hAnsi="HU Scala Sans"/>
          <w:b/>
        </w:rPr>
      </w:pPr>
      <w:r>
        <w:rPr>
          <w:rFonts w:ascii="HU Scala Sans" w:hAnsi="HU Scala Sans"/>
          <w:b/>
        </w:rPr>
        <w:t>An welchen Tagen und Uhrzeiten?</w:t>
      </w:r>
    </w:p>
    <w:p w:rsidR="00D71998" w:rsidRPr="003C7762" w:rsidRDefault="003C7762" w:rsidP="00FE5DEE">
      <w:pPr>
        <w:rPr>
          <w:rFonts w:ascii="HU Scala Sans" w:hAnsi="HU Scala Sans"/>
        </w:rPr>
      </w:pPr>
      <w:r w:rsidRPr="003C7762">
        <w:rPr>
          <w:rFonts w:ascii="HU Scala Sans" w:hAnsi="HU Scala Sans"/>
        </w:rPr>
        <w:t>Montags – freitags im Zeitraum von 10-1</w:t>
      </w:r>
      <w:r w:rsidR="00C61FDC">
        <w:rPr>
          <w:rFonts w:ascii="HU Scala Sans" w:hAnsi="HU Scala Sans"/>
        </w:rPr>
        <w:t>7</w:t>
      </w:r>
      <w:r w:rsidRPr="003C7762">
        <w:rPr>
          <w:rFonts w:ascii="HU Scala Sans" w:hAnsi="HU Scala Sans"/>
        </w:rPr>
        <w:t xml:space="preserve"> Uhr</w:t>
      </w:r>
      <w:r>
        <w:rPr>
          <w:rFonts w:ascii="HU Scala Sans" w:hAnsi="HU Scala Sans"/>
        </w:rPr>
        <w:t>.</w:t>
      </w:r>
      <w:r w:rsidRPr="003C7762">
        <w:rPr>
          <w:rFonts w:ascii="HU Scala Sans" w:hAnsi="HU Scala Sans"/>
        </w:rPr>
        <w:t xml:space="preserve"> </w:t>
      </w:r>
      <w:r>
        <w:rPr>
          <w:rFonts w:ascii="HU Scala Sans" w:hAnsi="HU Scala Sans"/>
        </w:rPr>
        <w:t>Die genauen Einsatzzeiten werden individuell abgesprochen.</w:t>
      </w:r>
    </w:p>
    <w:p w:rsidR="00F759B4" w:rsidRDefault="009E2FC9" w:rsidP="00FE5DEE">
      <w:pPr>
        <w:rPr>
          <w:rFonts w:ascii="HU Scala Sans" w:hAnsi="HU Scala Sans"/>
          <w:b/>
        </w:rPr>
      </w:pPr>
      <w:r>
        <w:rPr>
          <w:rFonts w:ascii="HU Scala Sans" w:hAnsi="HU Scala Sans"/>
          <w:b/>
        </w:rPr>
        <w:t>Was sind deine Aufgaben?</w:t>
      </w:r>
    </w:p>
    <w:p w:rsidR="003C7762" w:rsidRDefault="003C7762" w:rsidP="003C7762">
      <w:pPr>
        <w:rPr>
          <w:rFonts w:ascii="HU Scala Sans" w:hAnsi="HU Scala Sans"/>
          <w:b/>
        </w:rPr>
      </w:pPr>
      <w:r>
        <w:rPr>
          <w:rFonts w:ascii="HU Scala Sans" w:hAnsi="HU Scala Sans"/>
          <w:b/>
        </w:rPr>
        <w:t xml:space="preserve">Techniktraining oder </w:t>
      </w:r>
      <w:proofErr w:type="spellStart"/>
      <w:r w:rsidR="00C61FDC">
        <w:rPr>
          <w:rFonts w:ascii="HU Scala Sans" w:hAnsi="HU Scala Sans"/>
          <w:b/>
        </w:rPr>
        <w:t>F</w:t>
      </w:r>
      <w:r>
        <w:rPr>
          <w:rFonts w:ascii="HU Scala Sans" w:hAnsi="HU Scala Sans"/>
          <w:b/>
        </w:rPr>
        <w:t>reies</w:t>
      </w:r>
      <w:proofErr w:type="spellEnd"/>
      <w:r>
        <w:rPr>
          <w:rFonts w:ascii="HU Scala Sans" w:hAnsi="HU Scala Sans"/>
          <w:b/>
        </w:rPr>
        <w:t xml:space="preserve"> Spiel-Kurse</w:t>
      </w:r>
    </w:p>
    <w:p w:rsidR="00F759B4" w:rsidRPr="00F759B4" w:rsidRDefault="009E2FC9" w:rsidP="00FE5DEE">
      <w:pPr>
        <w:rPr>
          <w:rFonts w:ascii="HU Scala Sans" w:hAnsi="HU Scala Sans"/>
        </w:rPr>
      </w:pPr>
      <w:r>
        <w:rPr>
          <w:rFonts w:ascii="HU Scala Sans" w:hAnsi="HU Scala Sans"/>
        </w:rPr>
        <w:t>Je nach Niveaustufe</w:t>
      </w:r>
      <w:r w:rsidR="00A9569B">
        <w:rPr>
          <w:rFonts w:ascii="HU Scala Sans" w:hAnsi="HU Scala Sans"/>
        </w:rPr>
        <w:t xml:space="preserve"> (wir haben Anfänger und Fortgeschrittenenkurse) </w:t>
      </w:r>
      <w:r w:rsidR="003C7762">
        <w:rPr>
          <w:rFonts w:ascii="HU Scala Sans" w:hAnsi="HU Scala Sans"/>
        </w:rPr>
        <w:t xml:space="preserve">werden </w:t>
      </w:r>
      <w:r w:rsidR="00A9569B">
        <w:rPr>
          <w:rFonts w:ascii="HU Scala Sans" w:hAnsi="HU Scala Sans"/>
        </w:rPr>
        <w:t xml:space="preserve">die festgelegten Inhalte den Teilnehmenden mit Spaß vermitteln. Ein paar organisatorische Aufgaben gehören auch dazu, wie z.B. das Führen der </w:t>
      </w:r>
      <w:proofErr w:type="spellStart"/>
      <w:r w:rsidR="00A9569B">
        <w:rPr>
          <w:rFonts w:ascii="HU Scala Sans" w:hAnsi="HU Scala Sans"/>
        </w:rPr>
        <w:t>Teilnehmendenliste</w:t>
      </w:r>
      <w:proofErr w:type="spellEnd"/>
      <w:r w:rsidR="00A9569B">
        <w:rPr>
          <w:rFonts w:ascii="HU Scala Sans" w:hAnsi="HU Scala Sans"/>
        </w:rPr>
        <w:t xml:space="preserve">. </w:t>
      </w:r>
    </w:p>
    <w:p w:rsidR="00E54DB3" w:rsidRDefault="00A9569B" w:rsidP="00FE5DEE">
      <w:pPr>
        <w:rPr>
          <w:rFonts w:ascii="HU Scala Sans" w:hAnsi="HU Scala Sans"/>
          <w:b/>
        </w:rPr>
      </w:pPr>
      <w:r>
        <w:rPr>
          <w:rFonts w:ascii="HU Scala Sans" w:hAnsi="HU Scala Sans"/>
          <w:b/>
        </w:rPr>
        <w:t>Was brauch</w:t>
      </w:r>
      <w:r w:rsidR="00E835E4">
        <w:rPr>
          <w:rFonts w:ascii="HU Scala Sans" w:hAnsi="HU Scala Sans"/>
          <w:b/>
        </w:rPr>
        <w:t>st du</w:t>
      </w:r>
      <w:r>
        <w:rPr>
          <w:rFonts w:ascii="HU Scala Sans" w:hAnsi="HU Scala Sans"/>
          <w:b/>
        </w:rPr>
        <w:t>?</w:t>
      </w:r>
    </w:p>
    <w:p w:rsidR="00E54DB3" w:rsidRPr="00E54DB3" w:rsidRDefault="00034002" w:rsidP="00FE5DEE">
      <w:pPr>
        <w:rPr>
          <w:rFonts w:ascii="HU Scala Sans" w:hAnsi="HU Scala Sans"/>
        </w:rPr>
      </w:pPr>
      <w:r w:rsidRPr="00B5183A">
        <w:rPr>
          <w:noProof/>
          <w:sz w:val="20"/>
        </w:rPr>
        <w:drawing>
          <wp:anchor distT="0" distB="0" distL="114300" distR="114300" simplePos="0" relativeHeight="251659264" behindDoc="0" locked="0" layoutInCell="1" allowOverlap="1" wp14:anchorId="6B7A74EA" wp14:editId="53E41298">
            <wp:simplePos x="0" y="0"/>
            <wp:positionH relativeFrom="margin">
              <wp:posOffset>-1169118</wp:posOffset>
            </wp:positionH>
            <wp:positionV relativeFrom="paragraph">
              <wp:posOffset>192405</wp:posOffset>
            </wp:positionV>
            <wp:extent cx="8124243" cy="2300451"/>
            <wp:effectExtent l="0" t="57150" r="0" b="24130"/>
            <wp:wrapNone/>
            <wp:docPr id="35" name="Grafik 3">
              <a:extLst xmlns:a="http://schemas.openxmlformats.org/drawingml/2006/main">
                <a:ext uri="{FF2B5EF4-FFF2-40B4-BE49-F238E27FC236}">
                  <a16:creationId xmlns:a16="http://schemas.microsoft.com/office/drawing/2014/main" id="{6C95E72A-D909-4590-B481-5B98C53B8F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a:extLst>
                        <a:ext uri="{FF2B5EF4-FFF2-40B4-BE49-F238E27FC236}">
                          <a16:creationId xmlns:a16="http://schemas.microsoft.com/office/drawing/2014/main" id="{6C95E72A-D909-4590-B481-5B98C53B8F15}"/>
                        </a:ext>
                      </a:extLst>
                    </pic:cNvP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rot="20296738" flipH="1">
                      <a:off x="0" y="0"/>
                      <a:ext cx="8124243" cy="2300451"/>
                    </a:xfrm>
                    <a:prstGeom prst="rect">
                      <a:avLst/>
                    </a:prstGeom>
                  </pic:spPr>
                </pic:pic>
              </a:graphicData>
            </a:graphic>
            <wp14:sizeRelH relativeFrom="margin">
              <wp14:pctWidth>0</wp14:pctWidth>
            </wp14:sizeRelH>
            <wp14:sizeRelV relativeFrom="margin">
              <wp14:pctHeight>0</wp14:pctHeight>
            </wp14:sizeRelV>
          </wp:anchor>
        </w:drawing>
      </w:r>
      <w:r w:rsidR="00A9569B">
        <w:rPr>
          <w:rFonts w:ascii="HU Scala Sans" w:hAnsi="HU Scala Sans"/>
        </w:rPr>
        <w:t xml:space="preserve">Eine </w:t>
      </w:r>
      <w:proofErr w:type="spellStart"/>
      <w:r w:rsidR="00A9569B">
        <w:rPr>
          <w:rFonts w:ascii="HU Scala Sans" w:hAnsi="HU Scala Sans"/>
        </w:rPr>
        <w:t>Übungsleiter</w:t>
      </w:r>
      <w:r w:rsidR="003C7762">
        <w:rPr>
          <w:rFonts w:ascii="HU Scala Sans" w:hAnsi="HU Scala Sans"/>
        </w:rPr>
        <w:t>:</w:t>
      </w:r>
      <w:r w:rsidR="00A9569B">
        <w:rPr>
          <w:rFonts w:ascii="HU Scala Sans" w:hAnsi="HU Scala Sans"/>
        </w:rPr>
        <w:t>in</w:t>
      </w:r>
      <w:proofErr w:type="spellEnd"/>
      <w:r w:rsidR="00A9569B">
        <w:rPr>
          <w:rFonts w:ascii="HU Scala Sans" w:hAnsi="HU Scala Sans"/>
        </w:rPr>
        <w:t xml:space="preserve">- oder </w:t>
      </w:r>
      <w:proofErr w:type="spellStart"/>
      <w:proofErr w:type="gramStart"/>
      <w:r w:rsidR="00A9569B">
        <w:rPr>
          <w:rFonts w:ascii="HU Scala Sans" w:hAnsi="HU Scala Sans"/>
        </w:rPr>
        <w:t>Trainer</w:t>
      </w:r>
      <w:r w:rsidR="003C7762">
        <w:rPr>
          <w:rFonts w:ascii="HU Scala Sans" w:hAnsi="HU Scala Sans"/>
        </w:rPr>
        <w:t>:</w:t>
      </w:r>
      <w:r w:rsidR="00A9569B">
        <w:rPr>
          <w:rFonts w:ascii="HU Scala Sans" w:hAnsi="HU Scala Sans"/>
        </w:rPr>
        <w:t>innen</w:t>
      </w:r>
      <w:proofErr w:type="spellEnd"/>
      <w:proofErr w:type="gramEnd"/>
      <w:r w:rsidR="00A9569B">
        <w:rPr>
          <w:rFonts w:ascii="HU Scala Sans" w:hAnsi="HU Scala Sans"/>
        </w:rPr>
        <w:t xml:space="preserve"> Lizenz ist zwar von Vorteil, aber nicht notwendig. Wenn du selbst Erfahren im Beachvolleyball bist und ein Händchen für das Vermitteln von Technischen und taktischen Inhalten hast, ist das für uns ausreichend.</w:t>
      </w:r>
      <w:bookmarkStart w:id="0" w:name="_GoBack"/>
      <w:bookmarkEnd w:id="0"/>
    </w:p>
    <w:p w:rsidR="00715A96" w:rsidRPr="00B5183A" w:rsidRDefault="00D3517C" w:rsidP="00FE5DEE">
      <w:pPr>
        <w:rPr>
          <w:sz w:val="20"/>
        </w:rPr>
      </w:pPr>
      <w:r>
        <w:rPr>
          <w:noProof/>
        </w:rPr>
        <w:drawing>
          <wp:anchor distT="0" distB="0" distL="114300" distR="114300" simplePos="0" relativeHeight="251658239" behindDoc="0" locked="0" layoutInCell="1" allowOverlap="1" wp14:anchorId="3B728569" wp14:editId="3374E70F">
            <wp:simplePos x="0" y="0"/>
            <wp:positionH relativeFrom="column">
              <wp:posOffset>4181792</wp:posOffset>
            </wp:positionH>
            <wp:positionV relativeFrom="paragraph">
              <wp:posOffset>630554</wp:posOffset>
            </wp:positionV>
            <wp:extent cx="2685098" cy="1790065"/>
            <wp:effectExtent l="0" t="0" r="1270" b="635"/>
            <wp:wrapNone/>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tennisb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87068" cy="1791378"/>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FE5DEE" w:rsidRPr="00A9569B">
        <w:rPr>
          <w:rFonts w:ascii="HU Scala Sans" w:hAnsi="HU Scala Sans"/>
          <w:b/>
        </w:rPr>
        <w:t xml:space="preserve">Haben wir dein Interesse geweckt? </w:t>
      </w:r>
      <w:r w:rsidR="00FE5DEE" w:rsidRPr="00B5183A">
        <w:rPr>
          <w:rFonts w:ascii="HU Scala Sans" w:hAnsi="HU Scala Sans"/>
        </w:rPr>
        <w:br/>
        <w:t xml:space="preserve">Wenn ja, dann sende eine E-Mail mit dem Betreff </w:t>
      </w:r>
      <w:r w:rsidR="00F446A4">
        <w:rPr>
          <w:rFonts w:ascii="HU Scala Sans" w:hAnsi="HU Scala Sans"/>
        </w:rPr>
        <w:t>„Kursleit</w:t>
      </w:r>
      <w:r w:rsidR="00034002">
        <w:rPr>
          <w:rFonts w:ascii="HU Scala Sans" w:hAnsi="HU Scala Sans"/>
        </w:rPr>
        <w:t xml:space="preserve">ung </w:t>
      </w:r>
      <w:r w:rsidR="00A9569B">
        <w:rPr>
          <w:rFonts w:ascii="HU Scala Sans" w:hAnsi="HU Scala Sans"/>
        </w:rPr>
        <w:t>Beachvolleyball</w:t>
      </w:r>
      <w:r w:rsidR="00F446A4">
        <w:rPr>
          <w:rFonts w:ascii="HU Scala Sans" w:hAnsi="HU Scala Sans"/>
        </w:rPr>
        <w:t>“</w:t>
      </w:r>
      <w:r w:rsidR="00FE5DEE" w:rsidRPr="00B5183A">
        <w:rPr>
          <w:rFonts w:ascii="HU Scala Sans" w:hAnsi="HU Scala Sans"/>
        </w:rPr>
        <w:t xml:space="preserve"> und einer kurzen Vorstellung von dir </w:t>
      </w:r>
      <w:r w:rsidR="00C61FDC">
        <w:rPr>
          <w:rFonts w:ascii="HU Scala Sans" w:hAnsi="HU Scala Sans"/>
        </w:rPr>
        <w:t xml:space="preserve">(inkl. Beachvolleyball Background) </w:t>
      </w:r>
      <w:r w:rsidR="00FE5DEE" w:rsidRPr="00B5183A">
        <w:rPr>
          <w:rFonts w:ascii="HU Scala Sans" w:hAnsi="HU Scala Sans"/>
        </w:rPr>
        <w:t xml:space="preserve">an </w:t>
      </w:r>
      <w:r w:rsidR="00C61FDC">
        <w:rPr>
          <w:rFonts w:ascii="HU Scala Sans" w:hAnsi="HU Scala Sans"/>
        </w:rPr>
        <w:br/>
      </w:r>
      <w:r w:rsidR="00034002">
        <w:rPr>
          <w:rFonts w:ascii="HU Scala Sans" w:hAnsi="HU Scala Sans"/>
        </w:rPr>
        <w:t xml:space="preserve">Toni Hellmuth </w:t>
      </w:r>
      <w:r w:rsidR="00B5183A" w:rsidRPr="00B5183A">
        <w:rPr>
          <w:rFonts w:ascii="HU Scala Sans" w:hAnsi="HU Scala Sans"/>
        </w:rPr>
        <w:t>(</w:t>
      </w:r>
      <w:r w:rsidR="00034002" w:rsidRPr="00034002">
        <w:rPr>
          <w:rFonts w:ascii="HU Scala Sans" w:hAnsi="HU Scala Sans"/>
        </w:rPr>
        <w:t>toni.hellmuth.1@hu-berlin.de</w:t>
      </w:r>
      <w:r w:rsidR="00034002">
        <w:rPr>
          <w:rFonts w:ascii="HU Scala Sans" w:hAnsi="HU Scala Sans"/>
        </w:rPr>
        <w:t>)</w:t>
      </w:r>
      <w:r w:rsidR="00FE5DEE" w:rsidRPr="00B5183A">
        <w:rPr>
          <w:sz w:val="20"/>
        </w:rPr>
        <w:t>.</w:t>
      </w:r>
      <w:r w:rsidR="002D74CB" w:rsidRPr="00B5183A">
        <w:rPr>
          <w:rFonts w:ascii="HU Scala Sans" w:hAnsi="HU Scala Sans" w:cs="Segoe UI"/>
          <w:color w:val="262626"/>
          <w:sz w:val="30"/>
          <w:szCs w:val="21"/>
          <w:shd w:val="clear" w:color="auto" w:fill="FFFFFF"/>
        </w:rPr>
        <w:br/>
      </w:r>
      <w:r w:rsidR="00715A96" w:rsidRPr="00B5183A">
        <w:rPr>
          <w:rFonts w:ascii="HU Scala Sans" w:hAnsi="HU Scala Sans" w:cs="Segoe UI"/>
          <w:color w:val="262626"/>
          <w:sz w:val="30"/>
          <w:szCs w:val="21"/>
        </w:rPr>
        <w:br/>
      </w:r>
      <w:r w:rsidR="00715A96" w:rsidRPr="00B5183A">
        <w:rPr>
          <w:rFonts w:ascii="HU Scala Sans" w:hAnsi="HU Scala Sans" w:cs="Segoe UI"/>
          <w:color w:val="262626"/>
          <w:szCs w:val="21"/>
          <w:shd w:val="clear" w:color="auto" w:fill="FFFFFF"/>
        </w:rPr>
        <w:t xml:space="preserve">Wir freuen uns </w:t>
      </w:r>
      <w:r w:rsidR="00B5183A" w:rsidRPr="00B5183A">
        <w:rPr>
          <w:rFonts w:ascii="HU Scala Sans" w:hAnsi="HU Scala Sans" w:cs="Segoe UI"/>
          <w:color w:val="262626"/>
          <w:szCs w:val="21"/>
          <w:shd w:val="clear" w:color="auto" w:fill="FFFFFF"/>
        </w:rPr>
        <w:t>dich kennenzulernen!</w:t>
      </w:r>
    </w:p>
    <w:p w:rsidR="00455F92" w:rsidRDefault="00455F92" w:rsidP="00E83E14">
      <w:pPr>
        <w:rPr>
          <w:rFonts w:ascii="HU Scala Sans" w:hAnsi="HU Scala Sans"/>
          <w:sz w:val="24"/>
          <w:szCs w:val="24"/>
        </w:rPr>
      </w:pPr>
    </w:p>
    <w:p w:rsidR="00455F92" w:rsidRDefault="00455F92" w:rsidP="00E83E14">
      <w:pPr>
        <w:rPr>
          <w:rFonts w:ascii="HU Scala Sans" w:hAnsi="HU Scala Sans"/>
          <w:sz w:val="24"/>
          <w:szCs w:val="24"/>
        </w:rPr>
      </w:pPr>
    </w:p>
    <w:sectPr w:rsidR="00455F92" w:rsidSect="00FE5DEE">
      <w:headerReference w:type="default" r:id="rId10"/>
      <w:footerReference w:type="default" r:id="rId11"/>
      <w:headerReference w:type="first" r:id="rId12"/>
      <w:footerReference w:type="first" r:id="rId13"/>
      <w:pgSz w:w="11906" w:h="16838"/>
      <w:pgMar w:top="1418" w:right="1417" w:bottom="1134" w:left="1417" w:header="79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E42" w:rsidRDefault="008F6E42" w:rsidP="00F52295">
      <w:pPr>
        <w:spacing w:after="0" w:line="240" w:lineRule="auto"/>
      </w:pPr>
      <w:r>
        <w:separator/>
      </w:r>
    </w:p>
  </w:endnote>
  <w:endnote w:type="continuationSeparator" w:id="0">
    <w:p w:rsidR="008F6E42" w:rsidRDefault="008F6E42" w:rsidP="00F5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U Scala Sans">
    <w:altName w:val="Calibri"/>
    <w:panose1 w:val="020B0503040000020003"/>
    <w:charset w:val="00"/>
    <w:family w:val="swiss"/>
    <w:pitch w:val="variable"/>
    <w:sig w:usb0="800000AF" w:usb1="0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826213"/>
      <w:docPartObj>
        <w:docPartGallery w:val="Page Numbers (Bottom of Page)"/>
        <w:docPartUnique/>
      </w:docPartObj>
    </w:sdtPr>
    <w:sdtEndPr/>
    <w:sdtContent>
      <w:p w:rsidR="009C3BBB" w:rsidRDefault="009C3BBB">
        <w:pPr>
          <w:pStyle w:val="Fuzeile"/>
          <w:jc w:val="right"/>
        </w:pPr>
        <w:r w:rsidRPr="009C3BBB">
          <w:rPr>
            <w:rFonts w:ascii="HU Scala Sans" w:hAnsi="HU Scala Sans"/>
            <w:color w:val="00376C" w:themeColor="text1"/>
            <w:sz w:val="20"/>
            <w:szCs w:val="20"/>
          </w:rPr>
          <w:fldChar w:fldCharType="begin"/>
        </w:r>
        <w:r w:rsidRPr="009C3BBB">
          <w:rPr>
            <w:rFonts w:ascii="HU Scala Sans" w:hAnsi="HU Scala Sans"/>
            <w:color w:val="00376C" w:themeColor="text1"/>
            <w:sz w:val="20"/>
            <w:szCs w:val="20"/>
          </w:rPr>
          <w:instrText>PAGE   \* MERGEFORMAT</w:instrText>
        </w:r>
        <w:r w:rsidRPr="009C3BBB">
          <w:rPr>
            <w:rFonts w:ascii="HU Scala Sans" w:hAnsi="HU Scala Sans"/>
            <w:color w:val="00376C" w:themeColor="text1"/>
            <w:sz w:val="20"/>
            <w:szCs w:val="20"/>
          </w:rPr>
          <w:fldChar w:fldCharType="separate"/>
        </w:r>
        <w:r w:rsidRPr="009C3BBB">
          <w:rPr>
            <w:rFonts w:ascii="HU Scala Sans" w:hAnsi="HU Scala Sans"/>
            <w:color w:val="00376C" w:themeColor="text1"/>
            <w:sz w:val="20"/>
            <w:szCs w:val="20"/>
          </w:rPr>
          <w:t>2</w:t>
        </w:r>
        <w:r w:rsidRPr="009C3BBB">
          <w:rPr>
            <w:rFonts w:ascii="HU Scala Sans" w:hAnsi="HU Scala Sans"/>
            <w:color w:val="00376C" w:themeColor="text1"/>
            <w:sz w:val="20"/>
            <w:szCs w:val="20"/>
          </w:rPr>
          <w:fldChar w:fldCharType="end"/>
        </w:r>
      </w:p>
    </w:sdtContent>
  </w:sdt>
  <w:p w:rsidR="00F52295" w:rsidRDefault="009C3BBB">
    <w:pPr>
      <w:pStyle w:val="Fuzeile"/>
    </w:pPr>
    <w:r w:rsidRPr="009C3BBB">
      <w:rPr>
        <w:noProof/>
      </w:rPr>
      <mc:AlternateContent>
        <mc:Choice Requires="wps">
          <w:drawing>
            <wp:anchor distT="0" distB="0" distL="114300" distR="114300" simplePos="0" relativeHeight="251668480" behindDoc="0" locked="0" layoutInCell="1" allowOverlap="1" wp14:anchorId="7DD72BF8" wp14:editId="42BEB25E">
              <wp:simplePos x="0" y="0"/>
              <wp:positionH relativeFrom="margin">
                <wp:posOffset>3843020</wp:posOffset>
              </wp:positionH>
              <wp:positionV relativeFrom="paragraph">
                <wp:posOffset>265430</wp:posOffset>
              </wp:positionV>
              <wp:extent cx="2592070" cy="260985"/>
              <wp:effectExtent l="0" t="0" r="0" b="0"/>
              <wp:wrapNone/>
              <wp:docPr id="7" name="Textfeld 6">
                <a:extLst xmlns:a="http://schemas.openxmlformats.org/drawingml/2006/main">
                  <a:ext uri="{FF2B5EF4-FFF2-40B4-BE49-F238E27FC236}">
                    <a16:creationId xmlns:a16="http://schemas.microsoft.com/office/drawing/2014/main" id="{ECA8D39E-53B4-4BEB-9323-7821680EBC1A}"/>
                  </a:ext>
                </a:extLst>
              </wp:docPr>
              <wp:cNvGraphicFramePr/>
              <a:graphic xmlns:a="http://schemas.openxmlformats.org/drawingml/2006/main">
                <a:graphicData uri="http://schemas.microsoft.com/office/word/2010/wordprocessingShape">
                  <wps:wsp>
                    <wps:cNvSpPr txBox="1"/>
                    <wps:spPr>
                      <a:xfrm>
                        <a:off x="0" y="0"/>
                        <a:ext cx="2592070" cy="260985"/>
                      </a:xfrm>
                      <a:prstGeom prst="rect">
                        <a:avLst/>
                      </a:prstGeom>
                      <a:noFill/>
                    </wps:spPr>
                    <wps:txbx>
                      <w:txbxContent>
                        <w:p w:rsidR="009C3BBB" w:rsidRPr="00A9094F" w:rsidRDefault="009C3BBB" w:rsidP="009C3BBB">
                          <w:pPr>
                            <w:pStyle w:val="StandardWeb"/>
                            <w:kinsoku w:val="0"/>
                            <w:overflowPunct w:val="0"/>
                            <w:spacing w:before="0" w:beforeAutospacing="0" w:after="0" w:afterAutospacing="0"/>
                            <w:jc w:val="right"/>
                            <w:textAlignment w:val="baseline"/>
                            <w:rPr>
                              <w:sz w:val="16"/>
                              <w:szCs w:val="16"/>
                            </w:rPr>
                          </w:pPr>
                          <w:r w:rsidRPr="00A9094F">
                            <w:rPr>
                              <w:rFonts w:ascii="HU Scala Sans" w:eastAsia="Verdana" w:hAnsi="HU Scala Sans" w:cstheme="minorBidi"/>
                              <w:color w:val="00376C" w:themeColor="text1"/>
                              <w:kern w:val="24"/>
                              <w:sz w:val="16"/>
                              <w:szCs w:val="16"/>
                            </w:rPr>
                            <w:t>www.hochschulsport.hu-berlin.de</w:t>
                          </w:r>
                        </w:p>
                      </w:txbxContent>
                    </wps:txbx>
                    <wps:bodyPr wrap="square" rtlCol="0">
                      <a:spAutoFit/>
                    </wps:bodyPr>
                  </wps:wsp>
                </a:graphicData>
              </a:graphic>
            </wp:anchor>
          </w:drawing>
        </mc:Choice>
        <mc:Fallback>
          <w:pict>
            <v:shapetype w14:anchorId="7DD72BF8" id="_x0000_t202" coordsize="21600,21600" o:spt="202" path="m,l,21600r21600,l21600,xe">
              <v:stroke joinstyle="miter"/>
              <v:path gradientshapeok="t" o:connecttype="rect"/>
            </v:shapetype>
            <v:shape id="Textfeld 6" o:spid="_x0000_s1038" type="#_x0000_t202" style="position:absolute;margin-left:302.6pt;margin-top:20.9pt;width:204.1pt;height:20.55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" filled="f" stroked="f">
              <v:textbox style="mso-fit-shape-to-text:t">
                <w:txbxContent>
                  <w:p w:rsidR="009C3BBB" w:rsidRPr="00A9094F" w:rsidRDefault="009C3BBB" w:rsidP="009C3BBB">
                    <w:pPr>
                      <w:pStyle w:val="StandardWeb"/>
                      <w:kinsoku w:val="0"/>
                      <w:overflowPunct w:val="0"/>
                      <w:spacing w:before="0" w:beforeAutospacing="0" w:after="0" w:afterAutospacing="0"/>
                      <w:jc w:val="right"/>
                      <w:textAlignment w:val="baseline"/>
                      <w:rPr>
                        <w:sz w:val="16"/>
                        <w:szCs w:val="16"/>
                      </w:rPr>
                    </w:pPr>
                    <w:r w:rsidRPr="00A9094F">
                      <w:rPr>
                        <w:rFonts w:ascii="HU Scala Sans" w:eastAsia="Verdana" w:hAnsi="HU Scala Sans" w:cstheme="minorBidi"/>
                        <w:color w:val="00376C" w:themeColor="text1"/>
                        <w:kern w:val="24"/>
                        <w:sz w:val="16"/>
                        <w:szCs w:val="16"/>
                      </w:rPr>
                      <w:t>www.hochschulsport.hu-berlin.de</w:t>
                    </w:r>
                  </w:p>
                </w:txbxContent>
              </v:textbox>
              <w10:wrap anchorx="margin"/>
            </v:shape>
          </w:pict>
        </mc:Fallback>
      </mc:AlternateContent>
    </w:r>
    <w:r w:rsidRPr="009C3BBB">
      <w:rPr>
        <w:noProof/>
      </w:rPr>
      <w:drawing>
        <wp:anchor distT="0" distB="0" distL="114300" distR="114300" simplePos="0" relativeHeight="251670528" behindDoc="0" locked="0" layoutInCell="1" allowOverlap="1" wp14:anchorId="5DDFDE3B" wp14:editId="705D6E33">
          <wp:simplePos x="0" y="0"/>
          <wp:positionH relativeFrom="column">
            <wp:posOffset>2407920</wp:posOffset>
          </wp:positionH>
          <wp:positionV relativeFrom="paragraph">
            <wp:posOffset>228600</wp:posOffset>
          </wp:positionV>
          <wp:extent cx="2237105" cy="116840"/>
          <wp:effectExtent l="0" t="0" r="0" b="0"/>
          <wp:wrapNone/>
          <wp:docPr id="27" name="Grafik 24">
            <a:extLst xmlns:a="http://schemas.openxmlformats.org/drawingml/2006/main">
              <a:ext uri="{FF2B5EF4-FFF2-40B4-BE49-F238E27FC236}">
                <a16:creationId xmlns:a16="http://schemas.microsoft.com/office/drawing/2014/main" id="{5170763F-A00F-41DE-972A-A42DD3B688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4">
                    <a:extLst>
                      <a:ext uri="{FF2B5EF4-FFF2-40B4-BE49-F238E27FC236}">
                        <a16:creationId xmlns:a16="http://schemas.microsoft.com/office/drawing/2014/main" id="{5170763F-A00F-41DE-972A-A42DD3B68805}"/>
                      </a:ext>
                    </a:extLst>
                  </pic:cNvPr>
                  <pic:cNvPicPr>
                    <a:picLocks noChangeAspect="1"/>
                  </pic:cNvPicPr>
                </pic:nvPicPr>
                <pic:blipFill>
                  <a:blip r:embed="rId1"/>
                  <a:stretch>
                    <a:fillRect/>
                  </a:stretch>
                </pic:blipFill>
                <pic:spPr>
                  <a:xfrm>
                    <a:off x="0" y="0"/>
                    <a:ext cx="2237105" cy="116840"/>
                  </a:xfrm>
                  <a:prstGeom prst="rect">
                    <a:avLst/>
                  </a:prstGeom>
                </pic:spPr>
              </pic:pic>
            </a:graphicData>
          </a:graphic>
          <wp14:sizeRelH relativeFrom="margin">
            <wp14:pctWidth>0</wp14:pctWidth>
          </wp14:sizeRelH>
        </wp:anchor>
      </w:drawing>
    </w:r>
    <w:r w:rsidRPr="009C3BBB">
      <w:rPr>
        <w:noProof/>
      </w:rPr>
      <mc:AlternateContent>
        <mc:Choice Requires="wps">
          <w:drawing>
            <wp:anchor distT="0" distB="0" distL="114300" distR="114300" simplePos="0" relativeHeight="251669504" behindDoc="0" locked="0" layoutInCell="1" allowOverlap="1" wp14:anchorId="73CA02DF" wp14:editId="27DD15EE">
              <wp:simplePos x="0" y="0"/>
              <wp:positionH relativeFrom="margin">
                <wp:posOffset>-666750</wp:posOffset>
              </wp:positionH>
              <wp:positionV relativeFrom="paragraph">
                <wp:posOffset>261620</wp:posOffset>
              </wp:positionV>
              <wp:extent cx="4064000" cy="253365"/>
              <wp:effectExtent l="0" t="0" r="0" b="0"/>
              <wp:wrapNone/>
              <wp:docPr id="8" name="Textfeld 7">
                <a:extLst xmlns:a="http://schemas.openxmlformats.org/drawingml/2006/main">
                  <a:ext uri="{FF2B5EF4-FFF2-40B4-BE49-F238E27FC236}">
                    <a16:creationId xmlns:a16="http://schemas.microsoft.com/office/drawing/2014/main" id="{A2F8AC62-44C3-412D-B65A-344107FC00B1}"/>
                  </a:ext>
                </a:extLst>
              </wp:docPr>
              <wp:cNvGraphicFramePr/>
              <a:graphic xmlns:a="http://schemas.openxmlformats.org/drawingml/2006/main">
                <a:graphicData uri="http://schemas.microsoft.com/office/word/2010/wordprocessingShape">
                  <wps:wsp>
                    <wps:cNvSpPr txBox="1"/>
                    <wps:spPr>
                      <a:xfrm>
                        <a:off x="0" y="0"/>
                        <a:ext cx="4064000" cy="253365"/>
                      </a:xfrm>
                      <a:prstGeom prst="rect">
                        <a:avLst/>
                      </a:prstGeom>
                      <a:noFill/>
                    </wps:spPr>
                    <wps:txbx>
                      <w:txbxContent>
                        <w:p w:rsidR="009C3BBB" w:rsidRPr="00A9094F" w:rsidRDefault="009C3BBB" w:rsidP="009C3BBB">
                          <w:pPr>
                            <w:pStyle w:val="StandardWeb"/>
                            <w:kinsoku w:val="0"/>
                            <w:overflowPunct w:val="0"/>
                            <w:spacing w:before="0" w:beforeAutospacing="0" w:after="0" w:afterAutospacing="0"/>
                            <w:textAlignment w:val="baseline"/>
                            <w:rPr>
                              <w:sz w:val="16"/>
                              <w:szCs w:val="16"/>
                            </w:rPr>
                          </w:pPr>
                          <w:r w:rsidRPr="00A9094F">
                            <w:rPr>
                              <w:rFonts w:ascii="HU Scala Sans" w:hAnsi="HU Scala Sans" w:cstheme="minorBidi"/>
                              <w:color w:val="00376C" w:themeColor="text1"/>
                              <w:kern w:val="24"/>
                              <w:sz w:val="16"/>
                              <w:szCs w:val="16"/>
                            </w:rPr>
                            <w:t>ZE Hochschulsport, Hannoversche Str. 2</w:t>
                          </w:r>
                          <w:r w:rsidR="00757A52">
                            <w:rPr>
                              <w:rFonts w:ascii="HU Scala Sans" w:hAnsi="HU Scala Sans" w:cstheme="minorBidi"/>
                              <w:color w:val="00376C" w:themeColor="text1"/>
                              <w:kern w:val="24"/>
                              <w:sz w:val="16"/>
                              <w:szCs w:val="16"/>
                            </w:rPr>
                            <w:t>7</w:t>
                          </w:r>
                          <w:r w:rsidRPr="00A9094F">
                            <w:rPr>
                              <w:rFonts w:ascii="HU Scala Sans" w:hAnsi="HU Scala Sans" w:cstheme="minorBidi"/>
                              <w:color w:val="00376C" w:themeColor="text1"/>
                              <w:kern w:val="24"/>
                              <w:sz w:val="16"/>
                              <w:szCs w:val="16"/>
                            </w:rPr>
                            <w:t>, Haus 25, 10115 Berlin</w:t>
                          </w:r>
                        </w:p>
                      </w:txbxContent>
                    </wps:txbx>
                    <wps:bodyPr wrap="square" rtlCol="0">
                      <a:spAutoFit/>
                    </wps:bodyPr>
                  </wps:wsp>
                </a:graphicData>
              </a:graphic>
            </wp:anchor>
          </w:drawing>
        </mc:Choice>
        <mc:Fallback>
          <w:pict>
            <v:shape w14:anchorId="73CA02DF" id="Textfeld 7" o:spid="_x0000_s1039" type="#_x0000_t202" style="position:absolute;margin-left:-52.5pt;margin-top:20.6pt;width:320pt;height:19.95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" filled="f" stroked="f">
              <v:textbox style="mso-fit-shape-to-text:t">
                <w:txbxContent>
                  <w:p w:rsidR="009C3BBB" w:rsidRPr="00A9094F" w:rsidRDefault="009C3BBB" w:rsidP="009C3BBB">
                    <w:pPr>
                      <w:pStyle w:val="StandardWeb"/>
                      <w:kinsoku w:val="0"/>
                      <w:overflowPunct w:val="0"/>
                      <w:spacing w:before="0" w:beforeAutospacing="0" w:after="0" w:afterAutospacing="0"/>
                      <w:textAlignment w:val="baseline"/>
                      <w:rPr>
                        <w:sz w:val="16"/>
                        <w:szCs w:val="16"/>
                      </w:rPr>
                    </w:pPr>
                    <w:r w:rsidRPr="00A9094F">
                      <w:rPr>
                        <w:rFonts w:ascii="HU Scala Sans" w:hAnsi="HU Scala Sans" w:cstheme="minorBidi"/>
                        <w:color w:val="00376C" w:themeColor="text1"/>
                        <w:kern w:val="24"/>
                        <w:sz w:val="16"/>
                        <w:szCs w:val="16"/>
                      </w:rPr>
                      <w:t>ZE Hochschulsport, Hannoversche Str. 2</w:t>
                    </w:r>
                    <w:r w:rsidR="00757A52">
                      <w:rPr>
                        <w:rFonts w:ascii="HU Scala Sans" w:hAnsi="HU Scala Sans" w:cstheme="minorBidi"/>
                        <w:color w:val="00376C" w:themeColor="text1"/>
                        <w:kern w:val="24"/>
                        <w:sz w:val="16"/>
                        <w:szCs w:val="16"/>
                      </w:rPr>
                      <w:t>7</w:t>
                    </w:r>
                    <w:r w:rsidRPr="00A9094F">
                      <w:rPr>
                        <w:rFonts w:ascii="HU Scala Sans" w:hAnsi="HU Scala Sans" w:cstheme="minorBidi"/>
                        <w:color w:val="00376C" w:themeColor="text1"/>
                        <w:kern w:val="24"/>
                        <w:sz w:val="16"/>
                        <w:szCs w:val="16"/>
                      </w:rPr>
                      <w:t>, Haus 25, 10115 Berlin</w:t>
                    </w:r>
                  </w:p>
                </w:txbxContent>
              </v:textbox>
              <w10:wrap anchorx="margin"/>
            </v:shape>
          </w:pict>
        </mc:Fallback>
      </mc:AlternateContent>
    </w:r>
    <w:r w:rsidRPr="009C3BBB">
      <w:rPr>
        <w:noProof/>
      </w:rPr>
      <mc:AlternateContent>
        <mc:Choice Requires="wps">
          <w:drawing>
            <wp:anchor distT="0" distB="0" distL="114300" distR="114300" simplePos="0" relativeHeight="251671552" behindDoc="0" locked="0" layoutInCell="1" allowOverlap="1" wp14:anchorId="43F15361" wp14:editId="1C187E04">
              <wp:simplePos x="0" y="0"/>
              <wp:positionH relativeFrom="column">
                <wp:posOffset>2536825</wp:posOffset>
              </wp:positionH>
              <wp:positionV relativeFrom="paragraph">
                <wp:posOffset>238760</wp:posOffset>
              </wp:positionV>
              <wp:extent cx="2197735" cy="260985"/>
              <wp:effectExtent l="0" t="0" r="0" b="0"/>
              <wp:wrapNone/>
              <wp:docPr id="26" name="Textfeld 25">
                <a:extLst xmlns:a="http://schemas.openxmlformats.org/drawingml/2006/main">
                  <a:ext uri="{FF2B5EF4-FFF2-40B4-BE49-F238E27FC236}">
                    <a16:creationId xmlns:a16="http://schemas.microsoft.com/office/drawing/2014/main" id="{ABAFEAA3-2831-4068-8EB5-B99EBF0EC55C}"/>
                  </a:ext>
                </a:extLst>
              </wp:docPr>
              <wp:cNvGraphicFramePr/>
              <a:graphic xmlns:a="http://schemas.openxmlformats.org/drawingml/2006/main">
                <a:graphicData uri="http://schemas.microsoft.com/office/word/2010/wordprocessingShape">
                  <wps:wsp>
                    <wps:cNvSpPr txBox="1"/>
                    <wps:spPr>
                      <a:xfrm>
                        <a:off x="0" y="0"/>
                        <a:ext cx="2197735" cy="260985"/>
                      </a:xfrm>
                      <a:prstGeom prst="rect">
                        <a:avLst/>
                      </a:prstGeom>
                      <a:noFill/>
                    </wps:spPr>
                    <wps:txbx>
                      <w:txbxContent>
                        <w:p w:rsidR="009C3BBB" w:rsidRPr="00201CA9" w:rsidRDefault="009C3BBB" w:rsidP="009C3BBB">
                          <w:pPr>
                            <w:pStyle w:val="StandardWeb"/>
                            <w:kinsoku w:val="0"/>
                            <w:overflowPunct w:val="0"/>
                            <w:spacing w:before="0" w:beforeAutospacing="0" w:after="0" w:afterAutospacing="0"/>
                            <w:jc w:val="center"/>
                            <w:textAlignment w:val="baseline"/>
                            <w:rPr>
                              <w:sz w:val="18"/>
                              <w:szCs w:val="18"/>
                            </w:rPr>
                          </w:pPr>
                          <w:r w:rsidRPr="00201CA9">
                            <w:rPr>
                              <w:rFonts w:ascii="HU Scala Sans" w:eastAsia="Verdana" w:hAnsi="HU Scala Sans" w:cstheme="minorBidi"/>
                              <w:i/>
                              <w:iCs/>
                              <w:color w:val="00376C"/>
                              <w:kern w:val="24"/>
                              <w:sz w:val="18"/>
                              <w:szCs w:val="18"/>
                            </w:rPr>
                            <w:t>Bewegen. Begegnen. Begeistern.</w:t>
                          </w:r>
                        </w:p>
                      </w:txbxContent>
                    </wps:txbx>
                    <wps:bodyPr wrap="square" rtlCol="0">
                      <a:spAutoFit/>
                    </wps:bodyPr>
                  </wps:wsp>
                </a:graphicData>
              </a:graphic>
            </wp:anchor>
          </w:drawing>
        </mc:Choice>
        <mc:Fallback>
          <w:pict>
            <v:shape w14:anchorId="43F15361" id="Textfeld 25" o:spid="_x0000_s1040" type="#_x0000_t202" style="position:absolute;margin-left:199.75pt;margin-top:18.8pt;width:173.05pt;height:20.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" filled="f" stroked="f">
              <v:textbox style="mso-fit-shape-to-text:t">
                <w:txbxContent>
                  <w:p w:rsidR="009C3BBB" w:rsidRPr="00201CA9" w:rsidRDefault="009C3BBB" w:rsidP="009C3BBB">
                    <w:pPr>
                      <w:pStyle w:val="StandardWeb"/>
                      <w:kinsoku w:val="0"/>
                      <w:overflowPunct w:val="0"/>
                      <w:spacing w:before="0" w:beforeAutospacing="0" w:after="0" w:afterAutospacing="0"/>
                      <w:jc w:val="center"/>
                      <w:textAlignment w:val="baseline"/>
                      <w:rPr>
                        <w:sz w:val="18"/>
                        <w:szCs w:val="18"/>
                      </w:rPr>
                    </w:pPr>
                    <w:r w:rsidRPr="00201CA9">
                      <w:rPr>
                        <w:rFonts w:ascii="HU Scala Sans" w:eastAsia="Verdana" w:hAnsi="HU Scala Sans" w:cstheme="minorBidi"/>
                        <w:i/>
                        <w:iCs/>
                        <w:color w:val="00376C"/>
                        <w:kern w:val="24"/>
                        <w:sz w:val="18"/>
                        <w:szCs w:val="18"/>
                      </w:rPr>
                      <w:t>Bewegen. Begegnen. Begeistern.</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BBB" w:rsidRDefault="009C3BBB">
    <w:pPr>
      <w:pStyle w:val="Fuzeile"/>
    </w:pPr>
    <w:r w:rsidRPr="009C3BBB">
      <w:rPr>
        <w:noProof/>
      </w:rPr>
      <mc:AlternateContent>
        <mc:Choice Requires="wps">
          <w:drawing>
            <wp:anchor distT="0" distB="0" distL="114300" distR="114300" simplePos="0" relativeHeight="251673600" behindDoc="0" locked="0" layoutInCell="1" allowOverlap="1" wp14:anchorId="7DD72BF8" wp14:editId="42BEB25E">
              <wp:simplePos x="0" y="0"/>
              <wp:positionH relativeFrom="margin">
                <wp:posOffset>3843020</wp:posOffset>
              </wp:positionH>
              <wp:positionV relativeFrom="paragraph">
                <wp:posOffset>265430</wp:posOffset>
              </wp:positionV>
              <wp:extent cx="2592070" cy="260985"/>
              <wp:effectExtent l="0" t="0" r="0" b="0"/>
              <wp:wrapNone/>
              <wp:docPr id="2" name="Textfeld 6">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592070" cy="260985"/>
                      </a:xfrm>
                      <a:prstGeom prst="rect">
                        <a:avLst/>
                      </a:prstGeom>
                      <a:noFill/>
                    </wps:spPr>
                    <wps:txbx>
                      <w:txbxContent>
                        <w:p w:rsidR="009C3BBB" w:rsidRPr="00A9094F" w:rsidRDefault="009C3BBB" w:rsidP="009C3BBB">
                          <w:pPr>
                            <w:pStyle w:val="StandardWeb"/>
                            <w:kinsoku w:val="0"/>
                            <w:overflowPunct w:val="0"/>
                            <w:spacing w:before="0" w:beforeAutospacing="0" w:after="0" w:afterAutospacing="0"/>
                            <w:jc w:val="right"/>
                            <w:textAlignment w:val="baseline"/>
                            <w:rPr>
                              <w:sz w:val="16"/>
                              <w:szCs w:val="16"/>
                            </w:rPr>
                          </w:pPr>
                          <w:r w:rsidRPr="00A9094F">
                            <w:rPr>
                              <w:rFonts w:ascii="HU Scala Sans" w:eastAsia="Verdana" w:hAnsi="HU Scala Sans" w:cstheme="minorBidi"/>
                              <w:color w:val="00376C" w:themeColor="text1"/>
                              <w:kern w:val="24"/>
                              <w:sz w:val="16"/>
                              <w:szCs w:val="16"/>
                            </w:rPr>
                            <w:t>www.hochschulsport.hu-berlin.de</w:t>
                          </w:r>
                        </w:p>
                      </w:txbxContent>
                    </wps:txbx>
                    <wps:bodyPr wrap="square" rtlCol="0">
                      <a:spAutoFit/>
                    </wps:bodyPr>
                  </wps:wsp>
                </a:graphicData>
              </a:graphic>
            </wp:anchor>
          </w:drawing>
        </mc:Choice>
        <mc:Fallback>
          <w:pict>
            <v:shapetype w14:anchorId="7DD72BF8" id="_x0000_t202" coordsize="21600,21600" o:spt="202" path="m,l,21600r21600,l21600,xe">
              <v:stroke joinstyle="miter"/>
              <v:path gradientshapeok="t" o:connecttype="rect"/>
            </v:shapetype>
            <v:shape id="_x0000_s1041" type="#_x0000_t202" style="position:absolute;margin-left:302.6pt;margin-top:20.9pt;width:204.1pt;height:20.55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" filled="f" stroked="f">
              <v:textbox style="mso-fit-shape-to-text:t">
                <w:txbxContent>
                  <w:p w:rsidR="009C3BBB" w:rsidRPr="00A9094F" w:rsidRDefault="009C3BBB" w:rsidP="009C3BBB">
                    <w:pPr>
                      <w:pStyle w:val="StandardWeb"/>
                      <w:kinsoku w:val="0"/>
                      <w:overflowPunct w:val="0"/>
                      <w:spacing w:before="0" w:beforeAutospacing="0" w:after="0" w:afterAutospacing="0"/>
                      <w:jc w:val="right"/>
                      <w:textAlignment w:val="baseline"/>
                      <w:rPr>
                        <w:sz w:val="16"/>
                        <w:szCs w:val="16"/>
                      </w:rPr>
                    </w:pPr>
                    <w:r w:rsidRPr="00A9094F">
                      <w:rPr>
                        <w:rFonts w:ascii="HU Scala Sans" w:eastAsia="Verdana" w:hAnsi="HU Scala Sans" w:cstheme="minorBidi"/>
                        <w:color w:val="00376C" w:themeColor="text1"/>
                        <w:kern w:val="24"/>
                        <w:sz w:val="16"/>
                        <w:szCs w:val="16"/>
                      </w:rPr>
                      <w:t>www.hochschulsport.hu-berlin.de</w:t>
                    </w:r>
                  </w:p>
                </w:txbxContent>
              </v:textbox>
              <w10:wrap anchorx="margin"/>
            </v:shape>
          </w:pict>
        </mc:Fallback>
      </mc:AlternateContent>
    </w:r>
    <w:r w:rsidRPr="009C3BBB">
      <w:rPr>
        <w:noProof/>
      </w:rPr>
      <mc:AlternateContent>
        <mc:Choice Requires="wps">
          <w:drawing>
            <wp:anchor distT="0" distB="0" distL="114300" distR="114300" simplePos="0" relativeHeight="251674624" behindDoc="0" locked="0" layoutInCell="1" allowOverlap="1" wp14:anchorId="73CA02DF" wp14:editId="27DD15EE">
              <wp:simplePos x="0" y="0"/>
              <wp:positionH relativeFrom="margin">
                <wp:posOffset>-666750</wp:posOffset>
              </wp:positionH>
              <wp:positionV relativeFrom="paragraph">
                <wp:posOffset>261620</wp:posOffset>
              </wp:positionV>
              <wp:extent cx="4064000" cy="253365"/>
              <wp:effectExtent l="0" t="0" r="0" b="0"/>
              <wp:wrapNone/>
              <wp:docPr id="3" name="Textfeld 7">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064000" cy="253365"/>
                      </a:xfrm>
                      <a:prstGeom prst="rect">
                        <a:avLst/>
                      </a:prstGeom>
                      <a:noFill/>
                    </wps:spPr>
                    <wps:txbx>
                      <w:txbxContent>
                        <w:p w:rsidR="009C3BBB" w:rsidRPr="00A9094F" w:rsidRDefault="009C3BBB" w:rsidP="009C3BBB">
                          <w:pPr>
                            <w:pStyle w:val="StandardWeb"/>
                            <w:kinsoku w:val="0"/>
                            <w:overflowPunct w:val="0"/>
                            <w:spacing w:before="0" w:beforeAutospacing="0" w:after="0" w:afterAutospacing="0"/>
                            <w:textAlignment w:val="baseline"/>
                            <w:rPr>
                              <w:sz w:val="16"/>
                              <w:szCs w:val="16"/>
                            </w:rPr>
                          </w:pPr>
                          <w:r w:rsidRPr="00A9094F">
                            <w:rPr>
                              <w:rFonts w:ascii="HU Scala Sans" w:hAnsi="HU Scala Sans" w:cstheme="minorBidi"/>
                              <w:color w:val="00376C" w:themeColor="text1"/>
                              <w:kern w:val="24"/>
                              <w:sz w:val="16"/>
                              <w:szCs w:val="16"/>
                            </w:rPr>
                            <w:t>ZE Hochschulsport, Hannoversche Str. 2</w:t>
                          </w:r>
                          <w:r w:rsidR="00D71998">
                            <w:rPr>
                              <w:rFonts w:ascii="HU Scala Sans" w:hAnsi="HU Scala Sans" w:cstheme="minorBidi"/>
                              <w:color w:val="00376C" w:themeColor="text1"/>
                              <w:kern w:val="24"/>
                              <w:sz w:val="16"/>
                              <w:szCs w:val="16"/>
                            </w:rPr>
                            <w:t>7</w:t>
                          </w:r>
                          <w:r w:rsidRPr="00A9094F">
                            <w:rPr>
                              <w:rFonts w:ascii="HU Scala Sans" w:hAnsi="HU Scala Sans" w:cstheme="minorBidi"/>
                              <w:color w:val="00376C" w:themeColor="text1"/>
                              <w:kern w:val="24"/>
                              <w:sz w:val="16"/>
                              <w:szCs w:val="16"/>
                            </w:rPr>
                            <w:t>, Haus 25, 10115 Berlin</w:t>
                          </w:r>
                        </w:p>
                      </w:txbxContent>
                    </wps:txbx>
                    <wps:bodyPr wrap="square" rtlCol="0">
                      <a:spAutoFit/>
                    </wps:bodyPr>
                  </wps:wsp>
                </a:graphicData>
              </a:graphic>
            </wp:anchor>
          </w:drawing>
        </mc:Choice>
        <mc:Fallback>
          <w:pict>
            <v:shape w14:anchorId="73CA02DF" id="_x0000_s1042" type="#_x0000_t202" style="position:absolute;margin-left:-52.5pt;margin-top:20.6pt;width:320pt;height:19.95pt;z-index:2516746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" filled="f" stroked="f">
              <v:textbox style="mso-fit-shape-to-text:t">
                <w:txbxContent>
                  <w:p w:rsidR="009C3BBB" w:rsidRPr="00A9094F" w:rsidRDefault="009C3BBB" w:rsidP="009C3BBB">
                    <w:pPr>
                      <w:pStyle w:val="StandardWeb"/>
                      <w:kinsoku w:val="0"/>
                      <w:overflowPunct w:val="0"/>
                      <w:spacing w:before="0" w:beforeAutospacing="0" w:after="0" w:afterAutospacing="0"/>
                      <w:textAlignment w:val="baseline"/>
                      <w:rPr>
                        <w:sz w:val="16"/>
                        <w:szCs w:val="16"/>
                      </w:rPr>
                    </w:pPr>
                    <w:r w:rsidRPr="00A9094F">
                      <w:rPr>
                        <w:rFonts w:ascii="HU Scala Sans" w:hAnsi="HU Scala Sans" w:cstheme="minorBidi"/>
                        <w:color w:val="00376C" w:themeColor="text1"/>
                        <w:kern w:val="24"/>
                        <w:sz w:val="16"/>
                        <w:szCs w:val="16"/>
                      </w:rPr>
                      <w:t>ZE Hochschulsport, Hannoversche Str. 2</w:t>
                    </w:r>
                    <w:r w:rsidR="00D71998">
                      <w:rPr>
                        <w:rFonts w:ascii="HU Scala Sans" w:hAnsi="HU Scala Sans" w:cstheme="minorBidi"/>
                        <w:color w:val="00376C" w:themeColor="text1"/>
                        <w:kern w:val="24"/>
                        <w:sz w:val="16"/>
                        <w:szCs w:val="16"/>
                      </w:rPr>
                      <w:t>7</w:t>
                    </w:r>
                    <w:r w:rsidRPr="00A9094F">
                      <w:rPr>
                        <w:rFonts w:ascii="HU Scala Sans" w:hAnsi="HU Scala Sans" w:cstheme="minorBidi"/>
                        <w:color w:val="00376C" w:themeColor="text1"/>
                        <w:kern w:val="24"/>
                        <w:sz w:val="16"/>
                        <w:szCs w:val="16"/>
                      </w:rPr>
                      <w:t>, Haus 25, 10115 Berlin</w:t>
                    </w:r>
                  </w:p>
                </w:txbxContent>
              </v:textbox>
              <w10:wrap anchorx="margin"/>
            </v:shape>
          </w:pict>
        </mc:Fallback>
      </mc:AlternateContent>
    </w:r>
    <w:r w:rsidRPr="009C3BBB">
      <w:rPr>
        <w:noProof/>
      </w:rPr>
      <w:drawing>
        <wp:anchor distT="0" distB="0" distL="114300" distR="114300" simplePos="0" relativeHeight="251675648" behindDoc="0" locked="0" layoutInCell="1" allowOverlap="1" wp14:anchorId="5DDFDE3B" wp14:editId="705D6E33">
          <wp:simplePos x="0" y="0"/>
          <wp:positionH relativeFrom="column">
            <wp:posOffset>2407920</wp:posOffset>
          </wp:positionH>
          <wp:positionV relativeFrom="paragraph">
            <wp:posOffset>228600</wp:posOffset>
          </wp:positionV>
          <wp:extent cx="2237105" cy="116840"/>
          <wp:effectExtent l="0" t="0" r="0" b="0"/>
          <wp:wrapNone/>
          <wp:docPr id="30" name="Grafik 24">
            <a:extLst xmlns:a="http://schemas.openxmlformats.org/drawingml/2006/main">
              <a:ext uri="{FF2B5EF4-FFF2-40B4-BE49-F238E27FC236}">
                <a16:creationId xmlns:a16="http://schemas.microsoft.com/office/drawing/2014/main" id="{5170763F-A00F-41DE-972A-A42DD3B688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4">
                    <a:extLst>
                      <a:ext uri="{FF2B5EF4-FFF2-40B4-BE49-F238E27FC236}">
                        <a16:creationId xmlns:a16="http://schemas.microsoft.com/office/drawing/2014/main" id="{5170763F-A00F-41DE-972A-A42DD3B68805}"/>
                      </a:ext>
                    </a:extLst>
                  </pic:cNvPr>
                  <pic:cNvPicPr>
                    <a:picLocks noChangeAspect="1"/>
                  </pic:cNvPicPr>
                </pic:nvPicPr>
                <pic:blipFill>
                  <a:blip r:embed="rId1"/>
                  <a:stretch>
                    <a:fillRect/>
                  </a:stretch>
                </pic:blipFill>
                <pic:spPr>
                  <a:xfrm>
                    <a:off x="0" y="0"/>
                    <a:ext cx="2237105" cy="116840"/>
                  </a:xfrm>
                  <a:prstGeom prst="rect">
                    <a:avLst/>
                  </a:prstGeom>
                </pic:spPr>
              </pic:pic>
            </a:graphicData>
          </a:graphic>
          <wp14:sizeRelH relativeFrom="margin">
            <wp14:pctWidth>0</wp14:pctWidth>
          </wp14:sizeRelH>
        </wp:anchor>
      </w:drawing>
    </w:r>
    <w:r w:rsidRPr="009C3BBB">
      <w:rPr>
        <w:noProof/>
      </w:rPr>
      <mc:AlternateContent>
        <mc:Choice Requires="wps">
          <w:drawing>
            <wp:anchor distT="0" distB="0" distL="114300" distR="114300" simplePos="0" relativeHeight="251676672" behindDoc="0" locked="0" layoutInCell="1" allowOverlap="1" wp14:anchorId="43F15361" wp14:editId="1C187E04">
              <wp:simplePos x="0" y="0"/>
              <wp:positionH relativeFrom="column">
                <wp:posOffset>2536825</wp:posOffset>
              </wp:positionH>
              <wp:positionV relativeFrom="paragraph">
                <wp:posOffset>238760</wp:posOffset>
              </wp:positionV>
              <wp:extent cx="2197735" cy="260985"/>
              <wp:effectExtent l="0" t="0" r="0" b="0"/>
              <wp:wrapNone/>
              <wp:docPr id="4" name="Textfeld 25">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197735" cy="260985"/>
                      </a:xfrm>
                      <a:prstGeom prst="rect">
                        <a:avLst/>
                      </a:prstGeom>
                      <a:noFill/>
                    </wps:spPr>
                    <wps:txbx>
                      <w:txbxContent>
                        <w:p w:rsidR="009C3BBB" w:rsidRPr="00201CA9" w:rsidRDefault="009C3BBB" w:rsidP="009C3BBB">
                          <w:pPr>
                            <w:pStyle w:val="StandardWeb"/>
                            <w:kinsoku w:val="0"/>
                            <w:overflowPunct w:val="0"/>
                            <w:spacing w:before="0" w:beforeAutospacing="0" w:after="0" w:afterAutospacing="0"/>
                            <w:jc w:val="center"/>
                            <w:textAlignment w:val="baseline"/>
                            <w:rPr>
                              <w:sz w:val="18"/>
                              <w:szCs w:val="18"/>
                            </w:rPr>
                          </w:pPr>
                          <w:r w:rsidRPr="00201CA9">
                            <w:rPr>
                              <w:rFonts w:ascii="HU Scala Sans" w:eastAsia="Verdana" w:hAnsi="HU Scala Sans" w:cstheme="minorBidi"/>
                              <w:i/>
                              <w:iCs/>
                              <w:color w:val="00376C"/>
                              <w:kern w:val="24"/>
                              <w:sz w:val="18"/>
                              <w:szCs w:val="18"/>
                            </w:rPr>
                            <w:t>Bewegen. Begegnen. Begeistern.</w:t>
                          </w:r>
                        </w:p>
                      </w:txbxContent>
                    </wps:txbx>
                    <wps:bodyPr wrap="square" rtlCol="0">
                      <a:spAutoFit/>
                    </wps:bodyPr>
                  </wps:wsp>
                </a:graphicData>
              </a:graphic>
            </wp:anchor>
          </w:drawing>
        </mc:Choice>
        <mc:Fallback>
          <w:pict>
            <v:shape w14:anchorId="43F15361" id="_x0000_s1043" type="#_x0000_t202" style="position:absolute;margin-left:199.75pt;margin-top:18.8pt;width:173.05pt;height:20.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" filled="f" stroked="f">
              <v:textbox style="mso-fit-shape-to-text:t">
                <w:txbxContent>
                  <w:p w:rsidR="009C3BBB" w:rsidRPr="00201CA9" w:rsidRDefault="009C3BBB" w:rsidP="009C3BBB">
                    <w:pPr>
                      <w:pStyle w:val="StandardWeb"/>
                      <w:kinsoku w:val="0"/>
                      <w:overflowPunct w:val="0"/>
                      <w:spacing w:before="0" w:beforeAutospacing="0" w:after="0" w:afterAutospacing="0"/>
                      <w:jc w:val="center"/>
                      <w:textAlignment w:val="baseline"/>
                      <w:rPr>
                        <w:sz w:val="18"/>
                        <w:szCs w:val="18"/>
                      </w:rPr>
                    </w:pPr>
                    <w:r w:rsidRPr="00201CA9">
                      <w:rPr>
                        <w:rFonts w:ascii="HU Scala Sans" w:eastAsia="Verdana" w:hAnsi="HU Scala Sans" w:cstheme="minorBidi"/>
                        <w:i/>
                        <w:iCs/>
                        <w:color w:val="00376C"/>
                        <w:kern w:val="24"/>
                        <w:sz w:val="18"/>
                        <w:szCs w:val="18"/>
                      </w:rPr>
                      <w:t>Bewegen. Begegnen. Begeistern.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E42" w:rsidRDefault="008F6E42" w:rsidP="00F52295">
      <w:pPr>
        <w:spacing w:after="0" w:line="240" w:lineRule="auto"/>
      </w:pPr>
      <w:r>
        <w:separator/>
      </w:r>
    </w:p>
  </w:footnote>
  <w:footnote w:type="continuationSeparator" w:id="0">
    <w:p w:rsidR="008F6E42" w:rsidRDefault="008F6E42" w:rsidP="00F52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295" w:rsidRDefault="00CB36E7">
    <w:pPr>
      <w:pStyle w:val="Kopfzeile"/>
    </w:pPr>
    <w:r w:rsidRPr="0004343F">
      <w:rPr>
        <w:noProof/>
      </w:rPr>
      <w:drawing>
        <wp:anchor distT="0" distB="0" distL="114300" distR="114300" simplePos="0" relativeHeight="251664384" behindDoc="0" locked="0" layoutInCell="1" allowOverlap="1" wp14:anchorId="7F951436" wp14:editId="15355621">
          <wp:simplePos x="0" y="0"/>
          <wp:positionH relativeFrom="page">
            <wp:posOffset>6000750</wp:posOffset>
          </wp:positionH>
          <wp:positionV relativeFrom="paragraph">
            <wp:posOffset>-304165</wp:posOffset>
          </wp:positionV>
          <wp:extent cx="1365250" cy="1012825"/>
          <wp:effectExtent l="0" t="0" r="6350" b="0"/>
          <wp:wrapNone/>
          <wp:docPr id="24" name="Grafik 9">
            <a:extLst xmlns:a="http://schemas.openxmlformats.org/drawingml/2006/main">
              <a:ext uri="{FF2B5EF4-FFF2-40B4-BE49-F238E27FC236}">
                <a16:creationId xmlns:a16="http://schemas.microsoft.com/office/drawing/2014/main" id="{3384E277-BAEA-4673-BD28-CDD0A5F536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a:extLst>
                      <a:ext uri="{FF2B5EF4-FFF2-40B4-BE49-F238E27FC236}">
                        <a16:creationId xmlns:a16="http://schemas.microsoft.com/office/drawing/2014/main" id="{3384E277-BAEA-4673-BD28-CDD0A5F536A3}"/>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365250" cy="1012825"/>
                  </a:xfrm>
                  <a:prstGeom prst="rect">
                    <a:avLst/>
                  </a:prstGeom>
                </pic:spPr>
              </pic:pic>
            </a:graphicData>
          </a:graphic>
          <wp14:sizeRelH relativeFrom="margin">
            <wp14:pctWidth>0</wp14:pctWidth>
          </wp14:sizeRelH>
          <wp14:sizeRelV relativeFrom="margin">
            <wp14:pctHeight>0</wp14:pctHeight>
          </wp14:sizeRelV>
        </wp:anchor>
      </w:drawing>
    </w:r>
  </w:p>
  <w:p w:rsidR="00F52295" w:rsidRDefault="00F5229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BBB" w:rsidRDefault="00E54DB3">
    <w:pPr>
      <w:pStyle w:val="Kopfzeile"/>
    </w:pPr>
    <w:r w:rsidRPr="0004343F">
      <w:rPr>
        <w:noProof/>
      </w:rPr>
      <w:drawing>
        <wp:anchor distT="0" distB="0" distL="114300" distR="114300" simplePos="0" relativeHeight="251680768" behindDoc="0" locked="0" layoutInCell="1" allowOverlap="1" wp14:anchorId="6DADAB2C" wp14:editId="3A8CA61B">
          <wp:simplePos x="0" y="0"/>
          <wp:positionH relativeFrom="margin">
            <wp:align>left</wp:align>
          </wp:positionH>
          <wp:positionV relativeFrom="paragraph">
            <wp:posOffset>1095375</wp:posOffset>
          </wp:positionV>
          <wp:extent cx="5029200" cy="859155"/>
          <wp:effectExtent l="0" t="0" r="0" b="0"/>
          <wp:wrapNone/>
          <wp:docPr id="29" name="Grafik 3">
            <a:extLst xmlns:a="http://schemas.openxmlformats.org/drawingml/2006/main">
              <a:ext uri="{FF2B5EF4-FFF2-40B4-BE49-F238E27FC236}">
                <a16:creationId xmlns:a16="http://schemas.microsoft.com/office/drawing/2014/main" id="{6C95E72A-D909-4590-B481-5B98C53B8F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a:extLst>
                      <a:ext uri="{FF2B5EF4-FFF2-40B4-BE49-F238E27FC236}">
                        <a16:creationId xmlns:a16="http://schemas.microsoft.com/office/drawing/2014/main" id="{6C95E72A-D909-4590-B481-5B98C53B8F15}"/>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5029200" cy="859155"/>
                  </a:xfrm>
                  <a:prstGeom prst="rect">
                    <a:avLst/>
                  </a:prstGeom>
                </pic:spPr>
              </pic:pic>
            </a:graphicData>
          </a:graphic>
          <wp14:sizeRelH relativeFrom="margin">
            <wp14:pctWidth>0</wp14:pctWidth>
          </wp14:sizeRelH>
          <wp14:sizeRelV relativeFrom="margin">
            <wp14:pctHeight>0</wp14:pctHeight>
          </wp14:sizeRelV>
        </wp:anchor>
      </w:drawing>
    </w:r>
    <w:r w:rsidR="00186AF5" w:rsidRPr="0004343F">
      <w:rPr>
        <w:noProof/>
      </w:rPr>
      <w:drawing>
        <wp:anchor distT="0" distB="0" distL="114300" distR="114300" simplePos="0" relativeHeight="251678720" behindDoc="0" locked="0" layoutInCell="1" allowOverlap="1" wp14:anchorId="267167BB" wp14:editId="67A52562">
          <wp:simplePos x="0" y="0"/>
          <wp:positionH relativeFrom="page">
            <wp:posOffset>5988685</wp:posOffset>
          </wp:positionH>
          <wp:positionV relativeFrom="paragraph">
            <wp:posOffset>-314325</wp:posOffset>
          </wp:positionV>
          <wp:extent cx="1365250" cy="1012825"/>
          <wp:effectExtent l="0" t="0" r="6350" b="0"/>
          <wp:wrapNone/>
          <wp:docPr id="28" name="Grafik 28">
            <a:extLst xmlns:a="http://schemas.openxmlformats.org/drawingml/2006/main">
              <a:ext uri="{FF2B5EF4-FFF2-40B4-BE49-F238E27FC236}">
                <a16:creationId xmlns:a16="http://schemas.microsoft.com/office/drawing/2014/main" id="{3384E277-BAEA-4673-BD28-CDD0A5F536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a:extLst>
                      <a:ext uri="{FF2B5EF4-FFF2-40B4-BE49-F238E27FC236}">
                        <a16:creationId xmlns:a16="http://schemas.microsoft.com/office/drawing/2014/main" id="{3384E277-BAEA-4673-BD28-CDD0A5F536A3}"/>
                      </a:ext>
                    </a:extLst>
                  </pic:cNvPr>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0" y="0"/>
                    <a:ext cx="1365250" cy="10128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A96"/>
    <w:rsid w:val="00034002"/>
    <w:rsid w:val="00042D0F"/>
    <w:rsid w:val="0004343F"/>
    <w:rsid w:val="00155CA3"/>
    <w:rsid w:val="00177129"/>
    <w:rsid w:val="00186AF5"/>
    <w:rsid w:val="00201CA9"/>
    <w:rsid w:val="002A4296"/>
    <w:rsid w:val="002D74CB"/>
    <w:rsid w:val="00342263"/>
    <w:rsid w:val="00381631"/>
    <w:rsid w:val="003A0C2F"/>
    <w:rsid w:val="003C7762"/>
    <w:rsid w:val="003F48D7"/>
    <w:rsid w:val="004105D6"/>
    <w:rsid w:val="00455F92"/>
    <w:rsid w:val="00460ED6"/>
    <w:rsid w:val="00534B49"/>
    <w:rsid w:val="005433D0"/>
    <w:rsid w:val="00583B27"/>
    <w:rsid w:val="005C5298"/>
    <w:rsid w:val="0065088F"/>
    <w:rsid w:val="00673D6A"/>
    <w:rsid w:val="00715A96"/>
    <w:rsid w:val="00757A52"/>
    <w:rsid w:val="00815B98"/>
    <w:rsid w:val="00832A99"/>
    <w:rsid w:val="00853826"/>
    <w:rsid w:val="00885F84"/>
    <w:rsid w:val="008F6E42"/>
    <w:rsid w:val="009C3BBB"/>
    <w:rsid w:val="009E2FC9"/>
    <w:rsid w:val="00A9094F"/>
    <w:rsid w:val="00A9569B"/>
    <w:rsid w:val="00AB24E9"/>
    <w:rsid w:val="00B5183A"/>
    <w:rsid w:val="00B82FF7"/>
    <w:rsid w:val="00C12308"/>
    <w:rsid w:val="00C61FDC"/>
    <w:rsid w:val="00CB36E7"/>
    <w:rsid w:val="00CF1CA6"/>
    <w:rsid w:val="00D3517C"/>
    <w:rsid w:val="00D71998"/>
    <w:rsid w:val="00E54DB3"/>
    <w:rsid w:val="00E835E4"/>
    <w:rsid w:val="00E83E14"/>
    <w:rsid w:val="00E95ACE"/>
    <w:rsid w:val="00ED1C3A"/>
    <w:rsid w:val="00EF055C"/>
    <w:rsid w:val="00EF1F35"/>
    <w:rsid w:val="00F446A4"/>
    <w:rsid w:val="00F52295"/>
    <w:rsid w:val="00F759B4"/>
    <w:rsid w:val="00FE5D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3C1473"/>
  <w15:chartTrackingRefBased/>
  <w15:docId w15:val="{6E2E224B-6ECE-4507-B15D-A3770040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4343F"/>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Kopfzeile">
    <w:name w:val="header"/>
    <w:basedOn w:val="Standard"/>
    <w:link w:val="KopfzeileZchn"/>
    <w:uiPriority w:val="99"/>
    <w:unhideWhenUsed/>
    <w:rsid w:val="00F5229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2295"/>
  </w:style>
  <w:style w:type="paragraph" w:styleId="Fuzeile">
    <w:name w:val="footer"/>
    <w:basedOn w:val="Standard"/>
    <w:link w:val="FuzeileZchn"/>
    <w:uiPriority w:val="99"/>
    <w:unhideWhenUsed/>
    <w:rsid w:val="00F5229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2295"/>
  </w:style>
  <w:style w:type="character" w:styleId="Hyperlink">
    <w:name w:val="Hyperlink"/>
    <w:basedOn w:val="Absatz-Standardschriftart"/>
    <w:uiPriority w:val="99"/>
    <w:unhideWhenUsed/>
    <w:rsid w:val="00FE5DEE"/>
    <w:rPr>
      <w:color w:val="FFFFFF" w:themeColor="hyperlink"/>
      <w:u w:val="single"/>
    </w:rPr>
  </w:style>
  <w:style w:type="character" w:styleId="NichtaufgelsteErwhnung">
    <w:name w:val="Unresolved Mention"/>
    <w:basedOn w:val="Absatz-Standardschriftart"/>
    <w:uiPriority w:val="99"/>
    <w:semiHidden/>
    <w:unhideWhenUsed/>
    <w:rsid w:val="00B51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5.svg"/></Relationships>
</file>

<file path=word/_rels/settings.xml.rels><?xml version="1.0" encoding="UTF-8" standalone="yes"?>
<Relationships xmlns="http://schemas.openxmlformats.org/package/2006/relationships"><Relationship Id="rId1" Type="http://schemas.openxmlformats.org/officeDocument/2006/relationships/attachedTemplate" Target="file:///Z:\Vorlagen\&#214;ffentlichkeitsarbeit\2021\2021_Office%20Vorlagen\Word\Allgemein\Hochformat\ZEHallg_hoch_mit_swoosh_HUscala.dotm" TargetMode="External"/></Relationships>
</file>

<file path=word/theme/theme1.xml><?xml version="1.0" encoding="utf-8"?>
<a:theme xmlns:a="http://schemas.openxmlformats.org/drawingml/2006/main" name="Standard_Komplett_FINAL">
  <a:themeElements>
    <a:clrScheme name="Benutzerdefiniert 1">
      <a:dk1>
        <a:srgbClr val="00376C"/>
      </a:dk1>
      <a:lt1>
        <a:srgbClr val="FFFFFF"/>
      </a:lt1>
      <a:dk2>
        <a:srgbClr val="D1D1C2"/>
      </a:dk2>
      <a:lt2>
        <a:srgbClr val="BDCAD3"/>
      </a:lt2>
      <a:accent1>
        <a:srgbClr val="8A0F14"/>
      </a:accent1>
      <a:accent2>
        <a:srgbClr val="00572C"/>
      </a:accent2>
      <a:accent3>
        <a:srgbClr val="454444"/>
      </a:accent3>
      <a:accent4>
        <a:srgbClr val="004F91"/>
      </a:accent4>
      <a:accent5>
        <a:srgbClr val="D2C067"/>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ndard_Komplett_FINAL" id="{08D4F88E-34E6-4AAD-9016-0999057A20AD}" vid="{53D5AB92-69B8-4714-A21B-0B833FE495B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5E61B-A203-4EEB-9BAE-D0468B89F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ZEHallg_hoch_mit_swoosh_HUscala.dotm</Template>
  <TotalTime>0</TotalTime>
  <Pages>1</Pages>
  <Words>202</Words>
  <Characters>1354</Characters>
  <Application>Microsoft Office Word</Application>
  <DocSecurity>0</DocSecurity>
  <Lines>34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Rieke Bruns</dc:creator>
  <cp:keywords/>
  <dc:description/>
  <cp:lastModifiedBy>Rieke Bruns</cp:lastModifiedBy>
  <cp:revision>9</cp:revision>
  <dcterms:created xsi:type="dcterms:W3CDTF">2025-03-21T09:03:00Z</dcterms:created>
  <dcterms:modified xsi:type="dcterms:W3CDTF">2025-03-21T11:48:00Z</dcterms:modified>
</cp:coreProperties>
</file>